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624" w:rsidRPr="00892B56" w:rsidRDefault="00085624" w:rsidP="00FD2227">
      <w:pPr>
        <w:jc w:val="center"/>
        <w:rPr>
          <w:rFonts w:ascii="Tahoma" w:hAnsi="Tahoma" w:cs="Tahoma"/>
          <w:b/>
          <w:sz w:val="30"/>
          <w:szCs w:val="30"/>
        </w:rPr>
      </w:pPr>
      <w:r w:rsidRPr="00892B56">
        <w:rPr>
          <w:rFonts w:ascii="Tahoma" w:hAnsi="Tahoma" w:cs="Tahoma"/>
          <w:b/>
          <w:sz w:val="30"/>
          <w:szCs w:val="30"/>
        </w:rPr>
        <w:t xml:space="preserve">Informacja o przetwarzaniu danych osobowych przez </w:t>
      </w:r>
      <w:r w:rsidRPr="00892B56">
        <w:rPr>
          <w:rFonts w:ascii="Tahoma" w:hAnsi="Tahoma" w:cs="Tahoma"/>
          <w:b/>
          <w:sz w:val="30"/>
          <w:szCs w:val="30"/>
        </w:rPr>
        <w:br/>
        <w:t>Przedsiębiorstwo Handlowo-Usługowe W.Witkowski, M.Gręda</w:t>
      </w:r>
    </w:p>
    <w:p w:rsidR="00085624" w:rsidRPr="00892B56" w:rsidRDefault="00085624" w:rsidP="00FD2227">
      <w:pPr>
        <w:jc w:val="both"/>
        <w:rPr>
          <w:rFonts w:ascii="Tahoma" w:hAnsi="Tahoma" w:cs="Tahoma"/>
        </w:rPr>
        <w:sectPr w:rsidR="00085624" w:rsidRPr="00892B56" w:rsidSect="0033566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85624" w:rsidRPr="004D089D" w:rsidRDefault="00085624" w:rsidP="00FD2227">
      <w:pPr>
        <w:spacing w:after="0"/>
        <w:jc w:val="both"/>
        <w:rPr>
          <w:rFonts w:ascii="Tahoma" w:hAnsi="Tahoma" w:cs="Tahoma"/>
          <w:sz w:val="19"/>
          <w:szCs w:val="19"/>
        </w:rPr>
      </w:pPr>
      <w:r w:rsidRPr="00892B56">
        <w:rPr>
          <w:rFonts w:ascii="Tahoma" w:hAnsi="Tahoma" w:cs="Tahoma"/>
          <w:sz w:val="20"/>
          <w:szCs w:val="20"/>
        </w:rPr>
        <w:tab/>
      </w:r>
      <w:r w:rsidRPr="004D089D">
        <w:rPr>
          <w:rFonts w:ascii="Tahoma" w:hAnsi="Tahoma" w:cs="Tahoma"/>
          <w:sz w:val="19"/>
          <w:szCs w:val="19"/>
        </w:rPr>
        <w:t>W związku z Rozporządzeniem Parlamentu Europejskiego i Rady (UE) 2016/679 dotyczącego ochrony danych osobowych i w sprawie swobodnego przepływu takich danych, informujemy, iż od dnia 25 maja 2018 r. będą Państwu przysługiwały poniższe prawa.</w:t>
      </w:r>
    </w:p>
    <w:p w:rsidR="00085624" w:rsidRPr="004D089D" w:rsidRDefault="00085624" w:rsidP="00FD2227">
      <w:pPr>
        <w:spacing w:after="0"/>
        <w:jc w:val="both"/>
        <w:rPr>
          <w:rFonts w:ascii="Tahoma" w:hAnsi="Tahoma" w:cs="Tahoma"/>
          <w:sz w:val="19"/>
          <w:szCs w:val="19"/>
        </w:rPr>
      </w:pPr>
      <w:r w:rsidRPr="004D089D">
        <w:rPr>
          <w:rFonts w:ascii="Tahoma" w:hAnsi="Tahoma" w:cs="Tahoma"/>
          <w:sz w:val="19"/>
          <w:szCs w:val="19"/>
        </w:rPr>
        <w:tab/>
        <w:t>Informujemy, że na podstawie art.13 Rozporządzenia, od początku jego obowiązywania, aktualne będą poniższe informacje i związane z przetwarzaniem zasady Państwa danych osobowych:</w:t>
      </w:r>
    </w:p>
    <w:p w:rsidR="00085624" w:rsidRPr="004D089D" w:rsidRDefault="00085624" w:rsidP="00FD2227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sz w:val="19"/>
          <w:szCs w:val="19"/>
        </w:rPr>
      </w:pPr>
      <w:r w:rsidRPr="004D089D">
        <w:rPr>
          <w:rFonts w:ascii="Tahoma" w:hAnsi="Tahoma" w:cs="Tahoma"/>
          <w:sz w:val="19"/>
          <w:szCs w:val="19"/>
        </w:rPr>
        <w:t>Administratorem Państwa danych osobowych jest Przedsiębiorstwo Handlowo-Usługowe W.Witkowski, M.Gręda, pod adresem: Zajezierze 12, 14-330 Małdyty, nr tel. 89-758-60-16, e-mail: grandmir@wp.pl.</w:t>
      </w:r>
    </w:p>
    <w:p w:rsidR="00085624" w:rsidRPr="004D089D" w:rsidRDefault="00085624" w:rsidP="00FD2227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sz w:val="19"/>
          <w:szCs w:val="19"/>
        </w:rPr>
      </w:pPr>
      <w:r w:rsidRPr="004D089D">
        <w:rPr>
          <w:rFonts w:ascii="Tahoma" w:hAnsi="Tahoma" w:cs="Tahoma"/>
          <w:sz w:val="19"/>
          <w:szCs w:val="19"/>
        </w:rPr>
        <w:t xml:space="preserve">Kontakt z Inspektorem Ochrony Danych Osobowych pod adresem e-mail: </w:t>
      </w:r>
      <w:r w:rsidRPr="004D089D">
        <w:rPr>
          <w:rFonts w:ascii="Tahoma" w:hAnsi="Tahoma" w:cs="Tahoma"/>
          <w:color w:val="FF0000"/>
          <w:sz w:val="19"/>
          <w:szCs w:val="19"/>
        </w:rPr>
        <w:t>iod</w:t>
      </w:r>
      <w:r>
        <w:rPr>
          <w:rFonts w:ascii="Tahoma" w:hAnsi="Tahoma" w:cs="Tahoma"/>
          <w:color w:val="FF0000"/>
          <w:sz w:val="19"/>
          <w:szCs w:val="19"/>
        </w:rPr>
        <w:t>12</w:t>
      </w:r>
      <w:r w:rsidRPr="004D089D">
        <w:rPr>
          <w:rFonts w:ascii="Tahoma" w:hAnsi="Tahoma" w:cs="Tahoma"/>
          <w:color w:val="FF0000"/>
          <w:sz w:val="19"/>
          <w:szCs w:val="19"/>
        </w:rPr>
        <w:t>@</w:t>
      </w:r>
      <w:r>
        <w:rPr>
          <w:rFonts w:ascii="Tahoma" w:hAnsi="Tahoma" w:cs="Tahoma"/>
          <w:color w:val="FF0000"/>
          <w:sz w:val="19"/>
          <w:szCs w:val="19"/>
        </w:rPr>
        <w:t>wp</w:t>
      </w:r>
      <w:r w:rsidRPr="004D089D">
        <w:rPr>
          <w:rFonts w:ascii="Tahoma" w:hAnsi="Tahoma" w:cs="Tahoma"/>
          <w:color w:val="FF0000"/>
          <w:sz w:val="19"/>
          <w:szCs w:val="19"/>
        </w:rPr>
        <w:t>.pl.</w:t>
      </w:r>
    </w:p>
    <w:p w:rsidR="00085624" w:rsidRPr="004D089D" w:rsidRDefault="00085624" w:rsidP="00FD2227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sz w:val="19"/>
          <w:szCs w:val="19"/>
        </w:rPr>
      </w:pPr>
      <w:r w:rsidRPr="004D089D">
        <w:rPr>
          <w:rFonts w:ascii="Tahoma" w:hAnsi="Tahoma" w:cs="Tahoma"/>
          <w:sz w:val="19"/>
          <w:szCs w:val="19"/>
        </w:rPr>
        <w:t>Spółka przetwarza Państwa dane w następujących celach:</w:t>
      </w:r>
    </w:p>
    <w:p w:rsidR="00085624" w:rsidRPr="004D089D" w:rsidRDefault="00085624" w:rsidP="00FD2227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  <w:sz w:val="19"/>
          <w:szCs w:val="19"/>
        </w:rPr>
      </w:pPr>
      <w:r w:rsidRPr="004D089D">
        <w:rPr>
          <w:rFonts w:ascii="Tahoma" w:hAnsi="Tahoma" w:cs="Tahoma"/>
          <w:sz w:val="19"/>
          <w:szCs w:val="19"/>
        </w:rPr>
        <w:t>realizacji umowy zawartej ze Spółką – na podstawie art. 6 ust. 1 lit. b) Rozporządzenia,</w:t>
      </w:r>
    </w:p>
    <w:p w:rsidR="00085624" w:rsidRPr="004D089D" w:rsidRDefault="00085624" w:rsidP="00FD2227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  <w:sz w:val="19"/>
          <w:szCs w:val="19"/>
        </w:rPr>
      </w:pPr>
      <w:r w:rsidRPr="004D089D">
        <w:rPr>
          <w:rFonts w:ascii="Tahoma" w:hAnsi="Tahoma" w:cs="Tahoma"/>
          <w:sz w:val="19"/>
          <w:szCs w:val="19"/>
        </w:rPr>
        <w:t>wypełniania obowiązków prawnych ciążących na Spółce w związku z prowadzeniem działalności zbiorowego zaopatrzenia w wodę i zbiorowego odprowadzania ścieków i realizacją zawartych umów – na podstawie art. 6 ust. 1 lit. c) Rozporządzenia,</w:t>
      </w:r>
    </w:p>
    <w:p w:rsidR="00085624" w:rsidRPr="004D089D" w:rsidRDefault="00085624" w:rsidP="00FD2227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  <w:sz w:val="19"/>
          <w:szCs w:val="19"/>
        </w:rPr>
      </w:pPr>
      <w:r w:rsidRPr="004D089D">
        <w:rPr>
          <w:rFonts w:ascii="Tahoma" w:hAnsi="Tahoma" w:cs="Tahoma"/>
          <w:sz w:val="19"/>
          <w:szCs w:val="19"/>
        </w:rPr>
        <w:t>wystąpienia opóźnienia w spłacie w trakcie trwania, jak i po wygaśnięciu umowy – na podstawie art. 6 ust. 1 lit. a) Rozporządzenia,</w:t>
      </w:r>
    </w:p>
    <w:p w:rsidR="00085624" w:rsidRPr="004D089D" w:rsidRDefault="00085624" w:rsidP="00FD2227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  <w:sz w:val="19"/>
          <w:szCs w:val="19"/>
        </w:rPr>
      </w:pPr>
      <w:r w:rsidRPr="004D089D">
        <w:rPr>
          <w:rFonts w:ascii="Tahoma" w:hAnsi="Tahoma" w:cs="Tahoma"/>
          <w:sz w:val="19"/>
          <w:szCs w:val="19"/>
        </w:rPr>
        <w:t>dochodzenia należności - na podstawie art. 6 ust. 1 lit. f) Rozporządzenia,</w:t>
      </w:r>
    </w:p>
    <w:p w:rsidR="00085624" w:rsidRPr="004D089D" w:rsidRDefault="00085624" w:rsidP="00FD2227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  <w:sz w:val="19"/>
          <w:szCs w:val="19"/>
        </w:rPr>
      </w:pPr>
      <w:r w:rsidRPr="004D089D">
        <w:rPr>
          <w:rFonts w:ascii="Tahoma" w:hAnsi="Tahoma" w:cs="Tahoma"/>
          <w:sz w:val="19"/>
          <w:szCs w:val="19"/>
        </w:rPr>
        <w:t>statystyka i raportowanie wewnętrzne - na podstawie art. 6 ust. 1 lit. f) Rozporządzenia,</w:t>
      </w:r>
    </w:p>
    <w:p w:rsidR="00085624" w:rsidRPr="004D089D" w:rsidRDefault="00085624" w:rsidP="00FD2227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  <w:sz w:val="19"/>
          <w:szCs w:val="19"/>
        </w:rPr>
      </w:pPr>
      <w:r w:rsidRPr="004D089D">
        <w:rPr>
          <w:rFonts w:ascii="Tahoma" w:hAnsi="Tahoma" w:cs="Tahoma"/>
          <w:sz w:val="19"/>
          <w:szCs w:val="19"/>
        </w:rPr>
        <w:t>podjęcia na Państwa wniosek działań zmierzających do zawarcia umowy ze Spółką - na podstawie art. 6 ust. 1 lit. b) Rozporządzenia,</w:t>
      </w:r>
    </w:p>
    <w:p w:rsidR="00085624" w:rsidRPr="004D089D" w:rsidRDefault="00085624" w:rsidP="00FD2227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  <w:sz w:val="19"/>
          <w:szCs w:val="19"/>
        </w:rPr>
      </w:pPr>
      <w:r w:rsidRPr="004D089D">
        <w:rPr>
          <w:rFonts w:ascii="Tahoma" w:hAnsi="Tahoma" w:cs="Tahoma"/>
          <w:sz w:val="19"/>
          <w:szCs w:val="19"/>
        </w:rPr>
        <w:t>świadczenia wszelkich usług dodatkowych - na podstawie art. 6 ust. 1 lit. a) Rozporządzenia.</w:t>
      </w:r>
    </w:p>
    <w:p w:rsidR="00085624" w:rsidRPr="004D089D" w:rsidRDefault="00085624" w:rsidP="00FD2227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sz w:val="19"/>
          <w:szCs w:val="19"/>
        </w:rPr>
      </w:pPr>
      <w:r w:rsidRPr="004D089D">
        <w:rPr>
          <w:rFonts w:ascii="Tahoma" w:hAnsi="Tahoma" w:cs="Tahoma"/>
          <w:sz w:val="19"/>
          <w:szCs w:val="19"/>
        </w:rPr>
        <w:t xml:space="preserve">Państwa dane osobowe będą przetwarzane przez Spółkę przez okres niezbędny do realizacji wskazanych </w:t>
      </w:r>
      <w:r w:rsidRPr="004D089D">
        <w:rPr>
          <w:rFonts w:ascii="Tahoma" w:hAnsi="Tahoma" w:cs="Tahoma"/>
          <w:sz w:val="19"/>
          <w:szCs w:val="19"/>
        </w:rPr>
        <w:br/>
        <w:t>w pkt. 3 celów przetwarzania:</w:t>
      </w:r>
    </w:p>
    <w:p w:rsidR="00085624" w:rsidRPr="004D089D" w:rsidRDefault="00085624" w:rsidP="00FD2227">
      <w:pPr>
        <w:pStyle w:val="ListParagraph"/>
        <w:numPr>
          <w:ilvl w:val="0"/>
          <w:numId w:val="3"/>
        </w:numPr>
        <w:spacing w:after="0"/>
        <w:jc w:val="both"/>
        <w:rPr>
          <w:rFonts w:ascii="Tahoma" w:hAnsi="Tahoma" w:cs="Tahoma"/>
          <w:sz w:val="19"/>
          <w:szCs w:val="19"/>
        </w:rPr>
      </w:pPr>
      <w:r w:rsidRPr="004D089D">
        <w:rPr>
          <w:rFonts w:ascii="Tahoma" w:hAnsi="Tahoma" w:cs="Tahoma"/>
          <w:sz w:val="19"/>
          <w:szCs w:val="19"/>
        </w:rPr>
        <w:t>realizacja zawartej umowy,</w:t>
      </w:r>
    </w:p>
    <w:p w:rsidR="00085624" w:rsidRPr="004D089D" w:rsidRDefault="00085624" w:rsidP="00FD2227">
      <w:pPr>
        <w:pStyle w:val="ListParagraph"/>
        <w:numPr>
          <w:ilvl w:val="0"/>
          <w:numId w:val="3"/>
        </w:numPr>
        <w:spacing w:after="0"/>
        <w:jc w:val="both"/>
        <w:rPr>
          <w:rFonts w:ascii="Tahoma" w:hAnsi="Tahoma" w:cs="Tahoma"/>
          <w:sz w:val="19"/>
          <w:szCs w:val="19"/>
        </w:rPr>
      </w:pPr>
      <w:r w:rsidRPr="004D089D">
        <w:rPr>
          <w:rFonts w:ascii="Tahoma" w:hAnsi="Tahoma" w:cs="Tahoma"/>
          <w:sz w:val="19"/>
          <w:szCs w:val="19"/>
        </w:rPr>
        <w:t>obsługa spraw związanych z prowadzonym nadzorem nad urządzeniami wod-kan,</w:t>
      </w:r>
    </w:p>
    <w:p w:rsidR="00085624" w:rsidRPr="004D089D" w:rsidRDefault="00085624" w:rsidP="00FD2227">
      <w:pPr>
        <w:pStyle w:val="ListParagraph"/>
        <w:numPr>
          <w:ilvl w:val="0"/>
          <w:numId w:val="3"/>
        </w:numPr>
        <w:spacing w:after="0"/>
        <w:jc w:val="both"/>
        <w:rPr>
          <w:rFonts w:ascii="Tahoma" w:hAnsi="Tahoma" w:cs="Tahoma"/>
          <w:sz w:val="19"/>
          <w:szCs w:val="19"/>
        </w:rPr>
      </w:pPr>
      <w:r w:rsidRPr="004D089D">
        <w:rPr>
          <w:rFonts w:ascii="Tahoma" w:hAnsi="Tahoma" w:cs="Tahoma"/>
          <w:sz w:val="19"/>
          <w:szCs w:val="19"/>
        </w:rPr>
        <w:t>w przypadku wyrażenia przez Państwa zgody na przetwarzanie danych po wygaśnięciu umowy, do czasu wycofania tej zgody, z wyjątkiem sytuacji  z lit. a),</w:t>
      </w:r>
    </w:p>
    <w:p w:rsidR="00085624" w:rsidRPr="004D089D" w:rsidRDefault="00085624" w:rsidP="00FD2227">
      <w:pPr>
        <w:pStyle w:val="ListParagraph"/>
        <w:numPr>
          <w:ilvl w:val="0"/>
          <w:numId w:val="3"/>
        </w:numPr>
        <w:spacing w:after="0"/>
        <w:jc w:val="both"/>
        <w:rPr>
          <w:rFonts w:ascii="Tahoma" w:hAnsi="Tahoma" w:cs="Tahoma"/>
          <w:sz w:val="19"/>
          <w:szCs w:val="19"/>
        </w:rPr>
      </w:pPr>
      <w:r w:rsidRPr="004D089D">
        <w:rPr>
          <w:rFonts w:ascii="Tahoma" w:hAnsi="Tahoma" w:cs="Tahoma"/>
          <w:sz w:val="19"/>
          <w:szCs w:val="19"/>
        </w:rPr>
        <w:t>wypełniania obowiązków prawnych ciążących na Spółce w związku z prowadzeniem działalności zbiorowego zaopatrzenia w wodę i zbiorowego odprowadzania ścieków oraz realizacją zawartych umów do czasu wypełnienia tych obowiązków przez Spółkę,</w:t>
      </w:r>
    </w:p>
    <w:p w:rsidR="00085624" w:rsidRPr="004D089D" w:rsidRDefault="00085624" w:rsidP="00FD2227">
      <w:pPr>
        <w:pStyle w:val="ListParagraph"/>
        <w:numPr>
          <w:ilvl w:val="0"/>
          <w:numId w:val="3"/>
        </w:numPr>
        <w:spacing w:after="0"/>
        <w:jc w:val="both"/>
        <w:rPr>
          <w:rFonts w:ascii="Tahoma" w:hAnsi="Tahoma" w:cs="Tahoma"/>
          <w:sz w:val="19"/>
          <w:szCs w:val="19"/>
        </w:rPr>
      </w:pPr>
      <w:r w:rsidRPr="004D089D">
        <w:rPr>
          <w:rFonts w:ascii="Tahoma" w:hAnsi="Tahoma" w:cs="Tahoma"/>
          <w:sz w:val="19"/>
          <w:szCs w:val="19"/>
        </w:rPr>
        <w:t>w zakresie wewnętrznych celów administracyjnych, do czasu wypełnienia prawnie uzasadnionych interesów Spółki stanowiących podstawę tego przetwarzania.</w:t>
      </w:r>
    </w:p>
    <w:p w:rsidR="00085624" w:rsidRPr="004D089D" w:rsidRDefault="00085624" w:rsidP="00FD2227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sz w:val="19"/>
          <w:szCs w:val="19"/>
        </w:rPr>
      </w:pPr>
      <w:r w:rsidRPr="004D089D">
        <w:rPr>
          <w:rFonts w:ascii="Tahoma" w:hAnsi="Tahoma" w:cs="Tahoma"/>
          <w:sz w:val="19"/>
          <w:szCs w:val="19"/>
        </w:rPr>
        <w:t>W związku z przetwarzaniem przez Spółkę Państwa danych osobowych, przysługuje Państwu, w prawnie uzasadnionych sytuacjach:</w:t>
      </w:r>
    </w:p>
    <w:p w:rsidR="00085624" w:rsidRPr="004D089D" w:rsidRDefault="00085624" w:rsidP="00FD2227">
      <w:pPr>
        <w:pStyle w:val="ListParagraph"/>
        <w:numPr>
          <w:ilvl w:val="0"/>
          <w:numId w:val="4"/>
        </w:numPr>
        <w:spacing w:after="0"/>
        <w:jc w:val="both"/>
        <w:rPr>
          <w:rFonts w:ascii="Tahoma" w:hAnsi="Tahoma" w:cs="Tahoma"/>
          <w:sz w:val="19"/>
          <w:szCs w:val="19"/>
        </w:rPr>
      </w:pPr>
      <w:r w:rsidRPr="004D089D">
        <w:rPr>
          <w:rFonts w:ascii="Tahoma" w:hAnsi="Tahoma" w:cs="Tahoma"/>
          <w:sz w:val="19"/>
          <w:szCs w:val="19"/>
        </w:rPr>
        <w:t>prawo dostępu do treści danych, zgodnie z art. 15 Rozporządzenia,</w:t>
      </w:r>
    </w:p>
    <w:p w:rsidR="00085624" w:rsidRPr="004D089D" w:rsidRDefault="00085624" w:rsidP="00FD2227">
      <w:pPr>
        <w:pStyle w:val="ListParagraph"/>
        <w:numPr>
          <w:ilvl w:val="0"/>
          <w:numId w:val="4"/>
        </w:numPr>
        <w:spacing w:after="0"/>
        <w:jc w:val="both"/>
        <w:rPr>
          <w:rFonts w:ascii="Tahoma" w:hAnsi="Tahoma" w:cs="Tahoma"/>
          <w:sz w:val="19"/>
          <w:szCs w:val="19"/>
        </w:rPr>
      </w:pPr>
      <w:r w:rsidRPr="004D089D">
        <w:rPr>
          <w:rFonts w:ascii="Tahoma" w:hAnsi="Tahoma" w:cs="Tahoma"/>
          <w:sz w:val="19"/>
          <w:szCs w:val="19"/>
        </w:rPr>
        <w:t>prawo do sprostowania danych, zgodnie z art. 16 Rozporządzenia,</w:t>
      </w:r>
    </w:p>
    <w:p w:rsidR="00085624" w:rsidRPr="004D089D" w:rsidRDefault="00085624" w:rsidP="00FD2227">
      <w:pPr>
        <w:pStyle w:val="ListParagraph"/>
        <w:numPr>
          <w:ilvl w:val="0"/>
          <w:numId w:val="4"/>
        </w:numPr>
        <w:spacing w:after="0"/>
        <w:jc w:val="both"/>
        <w:rPr>
          <w:rFonts w:ascii="Tahoma" w:hAnsi="Tahoma" w:cs="Tahoma"/>
          <w:sz w:val="19"/>
          <w:szCs w:val="19"/>
        </w:rPr>
      </w:pPr>
      <w:r w:rsidRPr="004D089D">
        <w:rPr>
          <w:rFonts w:ascii="Tahoma" w:hAnsi="Tahoma" w:cs="Tahoma"/>
          <w:sz w:val="19"/>
          <w:szCs w:val="19"/>
        </w:rPr>
        <w:t>prawo do usunięcia danych, zgodnie z art. 17 Rozporządzenia,</w:t>
      </w:r>
    </w:p>
    <w:p w:rsidR="00085624" w:rsidRPr="004D089D" w:rsidRDefault="00085624" w:rsidP="00FD2227">
      <w:pPr>
        <w:pStyle w:val="ListParagraph"/>
        <w:numPr>
          <w:ilvl w:val="0"/>
          <w:numId w:val="4"/>
        </w:numPr>
        <w:spacing w:after="0"/>
        <w:jc w:val="both"/>
        <w:rPr>
          <w:rFonts w:ascii="Tahoma" w:hAnsi="Tahoma" w:cs="Tahoma"/>
          <w:sz w:val="19"/>
          <w:szCs w:val="19"/>
        </w:rPr>
      </w:pPr>
      <w:r w:rsidRPr="004D089D">
        <w:rPr>
          <w:rFonts w:ascii="Tahoma" w:hAnsi="Tahoma" w:cs="Tahoma"/>
          <w:sz w:val="19"/>
          <w:szCs w:val="19"/>
        </w:rPr>
        <w:t>prawo do ograniczenia przetwarzania danych, zgodnie z art. 18 Rozporządzenia,</w:t>
      </w:r>
    </w:p>
    <w:p w:rsidR="00085624" w:rsidRPr="004D089D" w:rsidRDefault="00085624" w:rsidP="00FD2227">
      <w:pPr>
        <w:pStyle w:val="ListParagraph"/>
        <w:numPr>
          <w:ilvl w:val="0"/>
          <w:numId w:val="4"/>
        </w:numPr>
        <w:spacing w:after="0"/>
        <w:jc w:val="both"/>
        <w:rPr>
          <w:rFonts w:ascii="Tahoma" w:hAnsi="Tahoma" w:cs="Tahoma"/>
          <w:sz w:val="19"/>
          <w:szCs w:val="19"/>
        </w:rPr>
      </w:pPr>
      <w:r w:rsidRPr="004D089D">
        <w:rPr>
          <w:rFonts w:ascii="Tahoma" w:hAnsi="Tahoma" w:cs="Tahoma"/>
          <w:sz w:val="19"/>
          <w:szCs w:val="19"/>
        </w:rPr>
        <w:t>prawo do przenoszenia danych, zgodnie z art. 20 Rozporządzenia,</w:t>
      </w:r>
    </w:p>
    <w:p w:rsidR="00085624" w:rsidRPr="004D089D" w:rsidRDefault="00085624" w:rsidP="00FD2227">
      <w:pPr>
        <w:pStyle w:val="ListParagraph"/>
        <w:numPr>
          <w:ilvl w:val="0"/>
          <w:numId w:val="4"/>
        </w:numPr>
        <w:spacing w:after="0"/>
        <w:jc w:val="both"/>
        <w:rPr>
          <w:rFonts w:ascii="Tahoma" w:hAnsi="Tahoma" w:cs="Tahoma"/>
          <w:sz w:val="19"/>
          <w:szCs w:val="19"/>
        </w:rPr>
      </w:pPr>
      <w:r w:rsidRPr="004D089D">
        <w:rPr>
          <w:rFonts w:ascii="Tahoma" w:hAnsi="Tahoma" w:cs="Tahoma"/>
          <w:sz w:val="19"/>
          <w:szCs w:val="19"/>
        </w:rPr>
        <w:t>prawo do wniesienia sprzeciwu wobec przetwarzania danych, zgodnie z art. 21 Rozporządzenia.</w:t>
      </w:r>
    </w:p>
    <w:p w:rsidR="00085624" w:rsidRPr="004D089D" w:rsidRDefault="00085624" w:rsidP="00FD2227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sz w:val="19"/>
          <w:szCs w:val="19"/>
        </w:rPr>
      </w:pPr>
      <w:r w:rsidRPr="004D089D">
        <w:rPr>
          <w:rFonts w:ascii="Tahoma" w:hAnsi="Tahoma" w:cs="Tahoma"/>
          <w:sz w:val="19"/>
          <w:szCs w:val="19"/>
        </w:rPr>
        <w:t>W przypadku uznania, iż przetwarzanie Państwa danych osobowych narusza przepisy  Rozporządzenia, przysługuje Państwu prawo do wniesienia skargi do organu nadzorczego.</w:t>
      </w:r>
    </w:p>
    <w:p w:rsidR="00085624" w:rsidRPr="004D089D" w:rsidRDefault="00085624" w:rsidP="00FD2227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sz w:val="19"/>
          <w:szCs w:val="19"/>
        </w:rPr>
      </w:pPr>
      <w:r w:rsidRPr="004D089D">
        <w:rPr>
          <w:rFonts w:ascii="Tahoma" w:hAnsi="Tahoma" w:cs="Tahoma"/>
          <w:sz w:val="19"/>
          <w:szCs w:val="19"/>
        </w:rPr>
        <w:t>W zakresie, w jakim przetwarzanie Państwa danych dokonywane jest w celu zawarcia i realizacji umowy ze Spółką, podanie przez państwa prawidłowych i aktualnych danych jest warunkiem zawarcia tej umowy. Podanie danych ma charakter dobrowolny, jednak konsekwencją niepodania tych danych będzie skutkowało brakiem możliwości zawarcia umowy lub zlecenia usługi Spółce.</w:t>
      </w:r>
    </w:p>
    <w:p w:rsidR="00085624" w:rsidRPr="004D089D" w:rsidRDefault="00085624" w:rsidP="00FD2227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sz w:val="19"/>
          <w:szCs w:val="19"/>
        </w:rPr>
      </w:pPr>
      <w:r w:rsidRPr="004D089D">
        <w:rPr>
          <w:rFonts w:ascii="Tahoma" w:hAnsi="Tahoma" w:cs="Tahoma"/>
          <w:sz w:val="19"/>
          <w:szCs w:val="19"/>
        </w:rPr>
        <w:t xml:space="preserve">W przypadku, kiedy na dzień 25 maja 2018 r. łączy Państwa ze Spółką umowa lub w przypadku podjęcia na Państwa żądanie działań zmierzających do zawarcia umowy ze Spółką, przetwarzanie Państwa danych osobowych może odbywać się w sposób zautomatyzowany, co może wiązać się </w:t>
      </w:r>
      <w:bookmarkStart w:id="0" w:name="_GoBack"/>
      <w:bookmarkEnd w:id="0"/>
      <w:r w:rsidRPr="004D089D">
        <w:rPr>
          <w:rFonts w:ascii="Tahoma" w:hAnsi="Tahoma" w:cs="Tahoma"/>
          <w:sz w:val="19"/>
          <w:szCs w:val="19"/>
        </w:rPr>
        <w:t>z zautomatyzowanym podejmowaniem decyzji.</w:t>
      </w:r>
    </w:p>
    <w:p w:rsidR="00085624" w:rsidRPr="00892B56" w:rsidRDefault="00085624" w:rsidP="00FD222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85624" w:rsidRPr="00892B56" w:rsidRDefault="00085624" w:rsidP="00FD222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85624" w:rsidRPr="00892B56" w:rsidRDefault="00085624" w:rsidP="00FD2227">
      <w:pPr>
        <w:spacing w:after="0"/>
        <w:jc w:val="both"/>
        <w:rPr>
          <w:rFonts w:ascii="Tahoma" w:hAnsi="Tahoma" w:cs="Tahoma"/>
          <w:b/>
          <w:i/>
          <w:sz w:val="18"/>
          <w:szCs w:val="20"/>
        </w:rPr>
      </w:pPr>
      <w:r w:rsidRPr="00892B56">
        <w:rPr>
          <w:rFonts w:ascii="Tahoma" w:hAnsi="Tahoma" w:cs="Tahoma"/>
          <w:b/>
          <w:i/>
          <w:sz w:val="18"/>
          <w:szCs w:val="20"/>
        </w:rPr>
        <w:t>Podstawa prawna:</w:t>
      </w:r>
    </w:p>
    <w:p w:rsidR="00085624" w:rsidRPr="00892B56" w:rsidRDefault="00085624" w:rsidP="00FD2227">
      <w:pPr>
        <w:spacing w:after="0"/>
        <w:jc w:val="both"/>
        <w:rPr>
          <w:rFonts w:ascii="Tahoma" w:hAnsi="Tahoma" w:cs="Tahoma"/>
          <w:i/>
          <w:sz w:val="18"/>
          <w:szCs w:val="20"/>
        </w:rPr>
      </w:pPr>
      <w:r w:rsidRPr="00892B56">
        <w:rPr>
          <w:rFonts w:ascii="Tahoma" w:hAnsi="Tahoma" w:cs="Tahoma"/>
          <w:i/>
          <w:sz w:val="18"/>
          <w:szCs w:val="20"/>
        </w:rPr>
        <w:t>Rozporządzenie Parlamentu Europejskiego i Rady (UE) 2016/679 dotyczącego ochrony danych osobowych i w sprawie swobodnego przepływu takich danych oraz uchylenia dyrektywy 95/46/WE (ogólne rozporządzenie o ochronie danych).</w:t>
      </w:r>
    </w:p>
    <w:sectPr w:rsidR="00085624" w:rsidRPr="00892B56" w:rsidSect="00892B56">
      <w:type w:val="continuous"/>
      <w:pgSz w:w="11906" w:h="16838"/>
      <w:pgMar w:top="426" w:right="566" w:bottom="1417" w:left="851" w:header="708" w:footer="708" w:gutter="0"/>
      <w:cols w:space="2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2979"/>
    <w:multiLevelType w:val="hybridMultilevel"/>
    <w:tmpl w:val="861A1FE4"/>
    <w:lvl w:ilvl="0" w:tplc="30FCB6F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79322D4"/>
    <w:multiLevelType w:val="hybridMultilevel"/>
    <w:tmpl w:val="1834E86A"/>
    <w:lvl w:ilvl="0" w:tplc="559CD69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7D130B0"/>
    <w:multiLevelType w:val="hybridMultilevel"/>
    <w:tmpl w:val="47E6C94A"/>
    <w:lvl w:ilvl="0" w:tplc="227EABB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0034AED"/>
    <w:multiLevelType w:val="hybridMultilevel"/>
    <w:tmpl w:val="CD1082FE"/>
    <w:lvl w:ilvl="0" w:tplc="F0E4FE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227"/>
    <w:rsid w:val="00085624"/>
    <w:rsid w:val="00155A10"/>
    <w:rsid w:val="003034A1"/>
    <w:rsid w:val="0033566D"/>
    <w:rsid w:val="004D089D"/>
    <w:rsid w:val="00734836"/>
    <w:rsid w:val="00744BE5"/>
    <w:rsid w:val="00780417"/>
    <w:rsid w:val="0083386A"/>
    <w:rsid w:val="00892B56"/>
    <w:rsid w:val="009507A8"/>
    <w:rsid w:val="009A0214"/>
    <w:rsid w:val="00CD4AE4"/>
    <w:rsid w:val="00F559BC"/>
    <w:rsid w:val="00F95620"/>
    <w:rsid w:val="00FD2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22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D22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587</Words>
  <Characters>3523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sekretariatzgk</dc:creator>
  <cp:keywords/>
  <dc:description/>
  <cp:lastModifiedBy>Greda</cp:lastModifiedBy>
  <cp:revision>4</cp:revision>
  <cp:lastPrinted>2018-06-06T08:18:00Z</cp:lastPrinted>
  <dcterms:created xsi:type="dcterms:W3CDTF">2018-06-06T06:34:00Z</dcterms:created>
  <dcterms:modified xsi:type="dcterms:W3CDTF">2018-06-06T08:18:00Z</dcterms:modified>
</cp:coreProperties>
</file>